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F510" w14:textId="77777777" w:rsidR="00020552" w:rsidRDefault="00020552">
      <w:pPr>
        <w:jc w:val="center"/>
      </w:pPr>
    </w:p>
    <w:p w14:paraId="107D34BE" w14:textId="77777777"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14:paraId="2E5D0CE7" w14:textId="77777777"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BADFB2" wp14:editId="6524A706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D661" w14:textId="77777777"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14:paraId="146126A0" w14:textId="77777777"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国家重点实验室</w:t>
      </w:r>
    </w:p>
    <w:p w14:paraId="6E13845D" w14:textId="77777777"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14:paraId="7DC9E57C" w14:textId="77777777"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14:paraId="4575B012" w14:textId="77777777" w:rsidR="00020552" w:rsidRDefault="00020552">
      <w:pPr>
        <w:jc w:val="center"/>
        <w:rPr>
          <w:b/>
          <w:sz w:val="36"/>
        </w:rPr>
      </w:pPr>
    </w:p>
    <w:p w14:paraId="4EF07D47" w14:textId="77777777" w:rsidR="00020552" w:rsidRDefault="00020552">
      <w:pPr>
        <w:jc w:val="center"/>
        <w:rPr>
          <w:b/>
          <w:sz w:val="32"/>
        </w:rPr>
      </w:pPr>
    </w:p>
    <w:p w14:paraId="7B02E55B" w14:textId="77777777"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14:paraId="3925C8B9" w14:textId="77777777"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14:paraId="1EBA28BD" w14:textId="1A13710A" w:rsidR="0090014C" w:rsidRDefault="009001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ascii="Palatino" w:hAnsi="Palatino" w:hint="eastAsia"/>
          <w:b/>
          <w:sz w:val="28"/>
        </w:rPr>
        <w:t>申</w:t>
      </w:r>
      <w:r>
        <w:rPr>
          <w:rFonts w:ascii="Palatino" w:hAnsi="Palatino" w:hint="eastAsia"/>
          <w:b/>
          <w:sz w:val="28"/>
        </w:rPr>
        <w:t xml:space="preserve"> </w:t>
      </w:r>
      <w:r>
        <w:rPr>
          <w:rFonts w:ascii="Palatino" w:hAnsi="Palatino"/>
          <w:b/>
          <w:sz w:val="28"/>
        </w:rPr>
        <w:t xml:space="preserve"> </w:t>
      </w:r>
      <w:r>
        <w:rPr>
          <w:rFonts w:ascii="Palatino" w:hAnsi="Palatino" w:hint="eastAsia"/>
          <w:b/>
          <w:sz w:val="28"/>
        </w:rPr>
        <w:t>请</w:t>
      </w:r>
      <w:r>
        <w:rPr>
          <w:rFonts w:ascii="Palatino" w:hAnsi="Palatino" w:hint="eastAsia"/>
          <w:b/>
          <w:sz w:val="28"/>
        </w:rPr>
        <w:t xml:space="preserve"> </w:t>
      </w:r>
      <w:r>
        <w:rPr>
          <w:rFonts w:ascii="Palatino" w:hAnsi="Palatino"/>
          <w:b/>
          <w:sz w:val="28"/>
        </w:rPr>
        <w:t xml:space="preserve"> </w:t>
      </w:r>
      <w:r>
        <w:rPr>
          <w:rFonts w:ascii="Palatino" w:hAnsi="Palatino" w:hint="eastAsia"/>
          <w:b/>
          <w:sz w:val="28"/>
        </w:rPr>
        <w:t>领</w:t>
      </w:r>
      <w:r>
        <w:rPr>
          <w:rFonts w:ascii="Palatino" w:hAnsi="Palatino" w:hint="eastAsia"/>
          <w:b/>
          <w:sz w:val="28"/>
        </w:rPr>
        <w:t xml:space="preserve"> </w:t>
      </w:r>
      <w:r>
        <w:rPr>
          <w:rFonts w:ascii="Palatino" w:hAnsi="Palatino"/>
          <w:b/>
          <w:sz w:val="28"/>
        </w:rPr>
        <w:t xml:space="preserve"> </w:t>
      </w:r>
      <w:r>
        <w:rPr>
          <w:rFonts w:ascii="Palatino" w:hAnsi="Palatino" w:hint="eastAsia"/>
          <w:b/>
          <w:sz w:val="28"/>
        </w:rPr>
        <w:t>域：</w:t>
      </w:r>
    </w:p>
    <w:p w14:paraId="79923400" w14:textId="0C1F101F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14:paraId="78E1D92F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14:paraId="0B55E394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止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14:paraId="79084FD9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14:paraId="4EEC22AE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14:paraId="53FB47F3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邮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14:paraId="6A040DD7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14:paraId="3893E5C5" w14:textId="77777777"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14:paraId="1CE2894A" w14:textId="77777777"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14:paraId="39B9A3BD" w14:textId="77777777" w:rsidR="00020552" w:rsidRPr="007B374C" w:rsidRDefault="00020552">
      <w:pPr>
        <w:rPr>
          <w:b/>
          <w:sz w:val="32"/>
        </w:rPr>
      </w:pPr>
    </w:p>
    <w:p w14:paraId="21CB6AEB" w14:textId="77777777" w:rsidR="00020552" w:rsidRDefault="00020552">
      <w:pPr>
        <w:rPr>
          <w:b/>
          <w:sz w:val="28"/>
        </w:rPr>
      </w:pPr>
    </w:p>
    <w:p w14:paraId="68B61F8C" w14:textId="77777777"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0D3EC7">
        <w:rPr>
          <w:b/>
          <w:sz w:val="28"/>
        </w:rPr>
        <w:t>2</w:t>
      </w:r>
      <w:r>
        <w:rPr>
          <w:rFonts w:hint="eastAsia"/>
          <w:b/>
          <w:sz w:val="28"/>
        </w:rPr>
        <w:t xml:space="preserve">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14:paraId="4C9C53BA" w14:textId="76E44739"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  <w:r w:rsidR="00020552"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 w:rsidR="00020552"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 w:rsidR="00020552"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 w:rsidR="00020552">
        <w:rPr>
          <w:rFonts w:hint="eastAsia"/>
          <w:b/>
          <w:sz w:val="32"/>
        </w:rPr>
        <w:t>明</w:t>
      </w:r>
    </w:p>
    <w:p w14:paraId="2444F23F" w14:textId="77777777" w:rsidR="00020552" w:rsidRDefault="00020552" w:rsidP="00106C74">
      <w:pPr>
        <w:spacing w:line="360" w:lineRule="auto"/>
        <w:jc w:val="center"/>
        <w:rPr>
          <w:b/>
          <w:sz w:val="32"/>
        </w:rPr>
      </w:pPr>
    </w:p>
    <w:p w14:paraId="040E0F0A" w14:textId="77777777"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14:paraId="2A63B64B" w14:textId="77777777" w:rsidR="00235D36" w:rsidRPr="002975EF" w:rsidRDefault="00020552" w:rsidP="00235D36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35D36">
        <w:rPr>
          <w:rFonts w:eastAsia="楷体"/>
          <w:sz w:val="28"/>
        </w:rPr>
        <w:t>申请书各栏不够可自行加页，</w:t>
      </w:r>
      <w:r w:rsidR="00235D36" w:rsidRPr="002975EF">
        <w:rPr>
          <w:rFonts w:eastAsia="楷体"/>
          <w:sz w:val="28"/>
        </w:rPr>
        <w:t>一式</w:t>
      </w:r>
      <w:r w:rsidR="00235D36">
        <w:rPr>
          <w:rFonts w:eastAsia="楷体" w:hint="eastAsia"/>
          <w:sz w:val="28"/>
        </w:rPr>
        <w:t>两</w:t>
      </w:r>
      <w:r w:rsidR="00235D36" w:rsidRPr="002975EF">
        <w:rPr>
          <w:rFonts w:eastAsia="楷体"/>
          <w:sz w:val="28"/>
        </w:rPr>
        <w:t>份由所在单位审查签署意见后，于</w:t>
      </w:r>
      <w:r w:rsidR="00235D36">
        <w:rPr>
          <w:rFonts w:eastAsia="楷体" w:hint="eastAsia"/>
          <w:sz w:val="28"/>
        </w:rPr>
        <w:t>申请日截止前</w:t>
      </w:r>
      <w:r w:rsidR="00235D36" w:rsidRPr="002975EF">
        <w:rPr>
          <w:rFonts w:eastAsia="楷体"/>
          <w:sz w:val="28"/>
        </w:rPr>
        <w:t>报送华东师范大学河口海岸学国家重点实验室</w:t>
      </w:r>
      <w:r w:rsidR="00235D36" w:rsidRPr="00BE4C18">
        <w:rPr>
          <w:rFonts w:eastAsia="楷体" w:hint="eastAsia"/>
          <w:sz w:val="28"/>
        </w:rPr>
        <w:t>（附电子版）</w:t>
      </w:r>
      <w:r w:rsidR="00235D36" w:rsidRPr="002975EF">
        <w:rPr>
          <w:rFonts w:eastAsia="楷体"/>
          <w:sz w:val="28"/>
        </w:rPr>
        <w:t>。</w:t>
      </w:r>
    </w:p>
    <w:p w14:paraId="4E5535E9" w14:textId="77777777" w:rsidR="002975EF" w:rsidRPr="00235D36" w:rsidRDefault="002975EF" w:rsidP="0097595E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35D36">
        <w:rPr>
          <w:rFonts w:eastAsia="楷体"/>
          <w:sz w:val="28"/>
        </w:rPr>
        <w:t>联</w:t>
      </w:r>
      <w:r w:rsidRPr="00235D36">
        <w:rPr>
          <w:rFonts w:eastAsia="楷体"/>
          <w:sz w:val="28"/>
        </w:rPr>
        <w:t xml:space="preserve"> </w:t>
      </w:r>
      <w:r w:rsidRPr="00235D36">
        <w:rPr>
          <w:rFonts w:eastAsia="楷体"/>
          <w:sz w:val="28"/>
        </w:rPr>
        <w:t>系</w:t>
      </w:r>
      <w:r w:rsidRPr="00235D36">
        <w:rPr>
          <w:rFonts w:eastAsia="楷体"/>
          <w:sz w:val="28"/>
        </w:rPr>
        <w:t xml:space="preserve"> </w:t>
      </w:r>
      <w:r w:rsidRPr="00235D36">
        <w:rPr>
          <w:rFonts w:eastAsia="楷体"/>
          <w:sz w:val="28"/>
        </w:rPr>
        <w:t>人：</w:t>
      </w:r>
      <w:r w:rsidR="00243284" w:rsidRPr="00235D36">
        <w:rPr>
          <w:rFonts w:eastAsia="楷体" w:hint="eastAsia"/>
          <w:sz w:val="28"/>
        </w:rPr>
        <w:t>张晓笛</w:t>
      </w:r>
    </w:p>
    <w:p w14:paraId="3601FD3E" w14:textId="77777777"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</w:t>
      </w:r>
      <w:r w:rsidR="004E41D7">
        <w:rPr>
          <w:rFonts w:eastAsia="楷体" w:hint="eastAsia"/>
          <w:sz w:val="28"/>
        </w:rPr>
        <w:t>东川路</w:t>
      </w:r>
      <w:r w:rsidR="004E41D7">
        <w:rPr>
          <w:rFonts w:eastAsia="楷体" w:hint="eastAsia"/>
          <w:sz w:val="28"/>
        </w:rPr>
        <w:t>5</w:t>
      </w:r>
      <w:r w:rsidR="004E41D7">
        <w:rPr>
          <w:rFonts w:eastAsia="楷体"/>
          <w:sz w:val="28"/>
        </w:rPr>
        <w:t>00</w:t>
      </w:r>
      <w:r w:rsidR="004E41D7">
        <w:rPr>
          <w:rFonts w:eastAsia="楷体" w:hint="eastAsia"/>
          <w:sz w:val="28"/>
        </w:rPr>
        <w:t>号</w:t>
      </w:r>
    </w:p>
    <w:p w14:paraId="055D05F3" w14:textId="77777777"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国家重点实验室</w:t>
      </w:r>
    </w:p>
    <w:p w14:paraId="5CB9E742" w14:textId="77777777"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</w:t>
      </w:r>
      <w:r w:rsidR="004E41D7">
        <w:rPr>
          <w:rFonts w:eastAsia="楷体"/>
          <w:sz w:val="28"/>
        </w:rPr>
        <w:t>241</w:t>
      </w:r>
    </w:p>
    <w:p w14:paraId="62E9C0B7" w14:textId="77777777"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</w:t>
      </w:r>
      <w:r w:rsidR="004E41D7">
        <w:rPr>
          <w:rFonts w:eastAsia="楷体"/>
          <w:sz w:val="28"/>
        </w:rPr>
        <w:t>54836460</w:t>
      </w:r>
    </w:p>
    <w:p w14:paraId="3C932258" w14:textId="77777777"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4E41D7">
        <w:rPr>
          <w:rFonts w:eastAsia="楷体"/>
          <w:sz w:val="28"/>
        </w:rPr>
        <w:t>54836458</w:t>
      </w:r>
    </w:p>
    <w:p w14:paraId="73995917" w14:textId="77777777"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</w:t>
      </w:r>
      <w:r w:rsidR="00351A3D" w:rsidRPr="00243284">
        <w:rPr>
          <w:rFonts w:eastAsia="楷体" w:hint="eastAsia"/>
          <w:sz w:val="28"/>
          <w:szCs w:val="28"/>
        </w:rPr>
        <w:t xml:space="preserve"> </w:t>
      </w:r>
      <w:hyperlink r:id="rId9" w:history="1">
        <w:r w:rsidR="00243284" w:rsidRPr="00243284">
          <w:rPr>
            <w:rStyle w:val="a4"/>
            <w:sz w:val="28"/>
            <w:szCs w:val="28"/>
          </w:rPr>
          <w:t>xdzhang</w:t>
        </w:r>
        <w:r w:rsidR="00243284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</w:p>
    <w:p w14:paraId="5CFBC05D" w14:textId="77777777"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0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14:paraId="410F971D" w14:textId="77777777"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14:paraId="0E24F986" w14:textId="77777777" w:rsidR="0045243A" w:rsidRDefault="0045243A">
      <w:pPr>
        <w:rPr>
          <w:rFonts w:ascii="楷体" w:eastAsia="楷体"/>
          <w:sz w:val="28"/>
        </w:rPr>
        <w:sectPr w:rsidR="0045243A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14:paraId="3B852FD2" w14:textId="77777777"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709"/>
        <w:gridCol w:w="461"/>
        <w:gridCol w:w="673"/>
        <w:gridCol w:w="1453"/>
        <w:gridCol w:w="390"/>
        <w:gridCol w:w="1359"/>
      </w:tblGrid>
      <w:tr w:rsidR="007F59C2" w14:paraId="1476E95E" w14:textId="77777777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885038" w14:textId="77777777"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78BE" w14:textId="77777777"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14:paraId="522D35DC" w14:textId="77777777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30E3748B" w14:textId="77777777"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AD795" w14:textId="77777777"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14:paraId="2591FD75" w14:textId="77777777" w:rsidTr="001F717E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824BF" w14:textId="77777777"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67579" w14:textId="77777777"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584BD" w14:textId="77777777" w:rsidR="00BD3D3B" w:rsidRPr="002706A2" w:rsidRDefault="00BD3D3B" w:rsidP="001F717E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22213" w14:textId="77777777"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14:paraId="008E725D" w14:textId="77777777" w:rsidTr="00A512F5"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4113" w14:textId="77777777"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14:paraId="5A589935" w14:textId="77777777" w:rsidTr="001F717E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60205" w14:textId="77777777"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8686A" w14:textId="77777777"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6D6C" w14:textId="77777777" w:rsidR="00944D0D" w:rsidRPr="002706A2" w:rsidRDefault="00A4340C" w:rsidP="001F717E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8393" w14:textId="77777777"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292532" w14:paraId="6818A49B" w14:textId="77777777" w:rsidTr="00476356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A7B5F" w14:textId="77777777" w:rsidR="00292532" w:rsidRPr="002706A2" w:rsidRDefault="00292532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B9B52" w14:textId="77777777" w:rsidR="00292532" w:rsidRPr="002706A2" w:rsidRDefault="00292532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47EB" w14:textId="77777777" w:rsidR="00292532" w:rsidRPr="002706A2" w:rsidRDefault="00292532" w:rsidP="00292532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位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E5E0" w14:textId="77777777" w:rsidR="00292532" w:rsidRPr="002706A2" w:rsidRDefault="00292532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235D36" w14:paraId="5F6B5762" w14:textId="77777777" w:rsidTr="003359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FAD2C" w14:textId="77777777" w:rsidR="00235D36" w:rsidRPr="002706A2" w:rsidRDefault="00235D36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22D0" w14:textId="77777777" w:rsidR="00235D36" w:rsidRPr="002706A2" w:rsidRDefault="00235D36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18386C" w14:paraId="2ACE0AEB" w14:textId="77777777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431EE" w14:textId="77777777"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3D72" w14:textId="77777777"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14:paraId="23228316" w14:textId="77777777" w:rsidTr="00276FE8">
        <w:trPr>
          <w:trHeight w:val="5315"/>
        </w:trPr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59E4E" w14:textId="77777777"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="001F717E">
              <w:rPr>
                <w:rFonts w:ascii="仿宋" w:eastAsia="仿宋" w:hAnsi="仿宋" w:hint="eastAsia"/>
              </w:rPr>
              <w:t>习</w:t>
            </w:r>
            <w:r w:rsidRPr="002706A2">
              <w:rPr>
                <w:rFonts w:ascii="仿宋" w:eastAsia="仿宋" w:hAnsi="仿宋" w:hint="eastAsia"/>
              </w:rPr>
              <w:t>与工作</w:t>
            </w:r>
            <w:r w:rsidR="001F717E">
              <w:rPr>
                <w:rFonts w:ascii="仿宋" w:eastAsia="仿宋" w:hAnsi="仿宋" w:hint="eastAsia"/>
              </w:rPr>
              <w:t>经</w:t>
            </w:r>
            <w:r w:rsidRPr="002706A2">
              <w:rPr>
                <w:rFonts w:ascii="仿宋" w:eastAsia="仿宋" w:hAnsi="仿宋" w:hint="eastAsia"/>
              </w:rPr>
              <w:t>历：</w:t>
            </w:r>
          </w:p>
          <w:p w14:paraId="4A16F45F" w14:textId="77777777"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14:paraId="6DA9B8C6" w14:textId="77777777"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</w:tc>
      </w:tr>
      <w:tr w:rsidR="00944D0D" w14:paraId="1F027AF9" w14:textId="77777777" w:rsidTr="00A512F5"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9FE8" w14:textId="77777777"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14:paraId="38BB1B10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6751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2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657F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6F29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504F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CD6D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A9A3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A04A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14:paraId="139783C8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0907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13"/>
            <w:bookmarkEnd w:id="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580B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534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5D87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C742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DFD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B257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3"/>
      <w:tr w:rsidR="00027BAE" w14:paraId="53851D33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50C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697C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A4AB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202B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E89C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A47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D2AD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14:paraId="433982B8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0C03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FAACD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60E7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3D16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2D31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6D1F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FA34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14:paraId="5AE14FFA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0EB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033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C5B2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1569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0528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A93A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CA72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14:paraId="39541439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1E7D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4DC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466C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7E7D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78EB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C4B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3ED4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14:paraId="32EEC33E" w14:textId="77777777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93F0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5819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EDC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BE94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E299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CF37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3D55" w14:textId="77777777"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A512F5" w14:paraId="78095D33" w14:textId="77777777" w:rsidTr="00A512F5"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E171" w14:textId="77777777"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14:paraId="569B9F02" w14:textId="77777777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73BA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6656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BAD3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5D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BF16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14:paraId="22D7A2C5" w14:textId="77777777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FEC6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ACBF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0BC8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BCD1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6A81" w14:textId="77777777"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14:paraId="22E5ED19" w14:textId="77777777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131E" w14:textId="77777777"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3E8A" w14:textId="77777777"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0967" w14:textId="77777777"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8304" w14:textId="77777777"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1F0C" w14:textId="77777777"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14:paraId="69C59479" w14:textId="77777777" w:rsidR="00A512F5" w:rsidRDefault="00A512F5">
      <w:pPr>
        <w:rPr>
          <w:b/>
          <w:sz w:val="32"/>
        </w:rPr>
      </w:pPr>
    </w:p>
    <w:p w14:paraId="5BDDCF3B" w14:textId="77777777"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lastRenderedPageBreak/>
        <w:t>二、项目的研究意义、国内外研究现状分析，附主要参考文献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14:paraId="714F7266" w14:textId="77777777" w:rsidTr="001A41C3">
        <w:tc>
          <w:tcPr>
            <w:tcW w:w="9148" w:type="dxa"/>
          </w:tcPr>
          <w:p w14:paraId="6763EC23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7F66F585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2BE5E45B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2D764669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2D77EB55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6C8BF6C4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086A3B4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8431CD0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21B52B09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3E40B915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409390A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00DE0962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611A926C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3701E50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0F47C9A5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00F659B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79B9BAA8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653AA695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16157D2B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16FA8B2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43A798D8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0F9F6AB1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71CCC211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73E081A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01C9A617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2FF56F43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75BA2BF0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02349BCA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374942C4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10931D65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76DB5B0B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5840AD68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444944B9" w14:textId="77777777" w:rsidR="001A41C3" w:rsidRDefault="001A41C3">
            <w:pPr>
              <w:rPr>
                <w:rFonts w:ascii="宋体"/>
                <w:b/>
                <w:sz w:val="30"/>
              </w:rPr>
            </w:pPr>
          </w:p>
          <w:p w14:paraId="49DE5429" w14:textId="77777777"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14:paraId="0FE4942A" w14:textId="77777777"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14:paraId="48E47BFD" w14:textId="77777777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D251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6CD55D11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506047BE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18AD1386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42D2CACE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2BBB137C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42E73CEF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3C198234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39A4D584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039FED84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29679C26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06DE2451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1323E7FB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638756A2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5A136582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352A1234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2A0936E6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3E8BDF82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170A62C8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047C635C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32FC6596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17D208EE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6FAD5957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6849585D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60CFC811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1E3B1DAD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5CEE4618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3C03F52A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7EE11C0E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1CFE3016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5E877E27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0EFF86EC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7BE7BCA9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  <w:p w14:paraId="043D90B1" w14:textId="77777777"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14:paraId="007580C4" w14:textId="77777777"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14:paraId="59E4C80A" w14:textId="77777777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893D" w14:textId="77777777"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（需表明准备何时来实验室工作，多长时间，拟利用实验室什么仪器设备）</w:t>
            </w:r>
          </w:p>
          <w:p w14:paraId="5272BF2E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71D1ABC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2975BAA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3A45989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230B88E8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C8FDF3C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673C80F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22CE90F6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699BF8F8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FAB2680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3F0BF44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45E6411C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2D5CABDC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739E4D9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630D2F13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BD3C85E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6BA772B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4A7A8F3A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AD57F68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4B85A2BB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60C0B3A0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BB7FD34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3C79AC4D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22D3DBD8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34A5A717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207EAFB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4CE7FEB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10E20F4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26130E87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44211B5F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4523EC8B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E3672F5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14:paraId="38DB19D3" w14:textId="77777777"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14:paraId="5767B898" w14:textId="77777777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8699" w14:textId="77777777"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14:paraId="1F8A7858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E379CDD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6899C68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78421E9D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B9D6F43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1C22B7F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10B4590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78784F0C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3A7D76DF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7A46180F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6E15E97D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9AB4BEE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1B8CDC7A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05F30732" w14:textId="77777777"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 w14:paraId="734A6717" w14:textId="77777777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783C" w14:textId="77777777"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14:paraId="3C0E678B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0FA71FDB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197DDEAA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0CD3EBE3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390D2BEC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495AC903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3ADE4E7C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7D75AF14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26CA8FC6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43FA5BFF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76A820E5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2B02FA89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2C5231A9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6847FCB4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14:paraId="2CB67D34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6FEDF85F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175E5577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190180F0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14:paraId="69BC2E55" w14:textId="77777777"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14:paraId="0861D2FF" w14:textId="77777777" w:rsidR="00FA6227" w:rsidRDefault="00FA6227">
      <w:pPr>
        <w:rPr>
          <w:rFonts w:ascii="仿宋" w:eastAsia="仿宋" w:hAnsi="仿宋"/>
          <w:b/>
          <w:szCs w:val="24"/>
        </w:rPr>
      </w:pPr>
    </w:p>
    <w:p w14:paraId="2BE83B02" w14:textId="77777777" w:rsidR="00020552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六、经费预算</w:t>
      </w:r>
    </w:p>
    <w:p w14:paraId="072C8250" w14:textId="77777777"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14:paraId="570F8B3E" w14:textId="77777777" w:rsidTr="00A4340C">
        <w:tc>
          <w:tcPr>
            <w:tcW w:w="3559" w:type="dxa"/>
            <w:shd w:val="clear" w:color="auto" w:fill="auto"/>
          </w:tcPr>
          <w:p w14:paraId="518FEE95" w14:textId="77777777"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14:paraId="19C0BAD3" w14:textId="77777777" w:rsidR="00A4340C" w:rsidRPr="009D27A6" w:rsidRDefault="00A4340C" w:rsidP="00A4340C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14:paraId="11CBEB53" w14:textId="77777777"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14:paraId="286D7A93" w14:textId="77777777" w:rsidTr="00A4340C">
        <w:tc>
          <w:tcPr>
            <w:tcW w:w="3559" w:type="dxa"/>
            <w:shd w:val="clear" w:color="auto" w:fill="auto"/>
          </w:tcPr>
          <w:p w14:paraId="0A5DBD4B" w14:textId="77777777"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14:paraId="49338BB6" w14:textId="77777777"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59839810" w14:textId="77777777"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1FB7FE6E" w14:textId="77777777" w:rsidTr="00A4340C">
        <w:tc>
          <w:tcPr>
            <w:tcW w:w="3559" w:type="dxa"/>
            <w:shd w:val="clear" w:color="auto" w:fill="auto"/>
          </w:tcPr>
          <w:p w14:paraId="0B042E4D" w14:textId="77777777"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14:paraId="3A70EBBB" w14:textId="77777777"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191041C6" w14:textId="77777777"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400DEE91" w14:textId="77777777" w:rsidTr="00A4340C">
        <w:tc>
          <w:tcPr>
            <w:tcW w:w="3559" w:type="dxa"/>
            <w:shd w:val="clear" w:color="auto" w:fill="auto"/>
          </w:tcPr>
          <w:p w14:paraId="70A88FF5" w14:textId="77777777"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14:paraId="0DA7AD95" w14:textId="77777777"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74BADF1A" w14:textId="77777777"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0E4ADE86" w14:textId="77777777" w:rsidTr="00A4340C">
        <w:tc>
          <w:tcPr>
            <w:tcW w:w="3559" w:type="dxa"/>
            <w:shd w:val="clear" w:color="auto" w:fill="auto"/>
          </w:tcPr>
          <w:p w14:paraId="71860FE8" w14:textId="77777777"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14:paraId="3F1D3250" w14:textId="77777777"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5E200ACA" w14:textId="77777777"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1A62EE96" w14:textId="77777777" w:rsidTr="00A4340C">
        <w:tc>
          <w:tcPr>
            <w:tcW w:w="3559" w:type="dxa"/>
            <w:shd w:val="clear" w:color="auto" w:fill="auto"/>
          </w:tcPr>
          <w:p w14:paraId="694766CF" w14:textId="77777777"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14:paraId="734012E0" w14:textId="77777777"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7C2108FE" w14:textId="77777777"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51B783CB" w14:textId="77777777" w:rsidTr="00A4340C">
        <w:tc>
          <w:tcPr>
            <w:tcW w:w="3559" w:type="dxa"/>
            <w:shd w:val="clear" w:color="auto" w:fill="auto"/>
          </w:tcPr>
          <w:p w14:paraId="6067C323" w14:textId="77777777"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14:paraId="07B5FCF8" w14:textId="77777777"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6BB6751B" w14:textId="77777777"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6B8328C2" w14:textId="77777777" w:rsidTr="00A4340C">
        <w:tc>
          <w:tcPr>
            <w:tcW w:w="3559" w:type="dxa"/>
            <w:shd w:val="clear" w:color="auto" w:fill="auto"/>
          </w:tcPr>
          <w:p w14:paraId="0847EDAC" w14:textId="77777777"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  <w:r w:rsidR="004E41D7">
              <w:rPr>
                <w:rFonts w:ascii="仿宋" w:eastAsia="仿宋" w:hAnsi="仿宋" w:hint="eastAsia"/>
                <w:szCs w:val="24"/>
              </w:rPr>
              <w:t>（≤年度经费10%）</w:t>
            </w:r>
          </w:p>
        </w:tc>
        <w:tc>
          <w:tcPr>
            <w:tcW w:w="1939" w:type="dxa"/>
            <w:shd w:val="clear" w:color="auto" w:fill="auto"/>
          </w:tcPr>
          <w:p w14:paraId="4A759AAD" w14:textId="77777777"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1CBBCBB9" w14:textId="77777777"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14:paraId="4E23FC11" w14:textId="77777777" w:rsidTr="00A4340C">
        <w:tc>
          <w:tcPr>
            <w:tcW w:w="3559" w:type="dxa"/>
            <w:shd w:val="clear" w:color="auto" w:fill="auto"/>
          </w:tcPr>
          <w:p w14:paraId="21BF8F4B" w14:textId="77777777"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14:paraId="4CE8EA9D" w14:textId="77777777"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1E7D75FC" w14:textId="77777777"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14:paraId="558A08DE" w14:textId="77777777"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14:paraId="2B830DAF" w14:textId="77777777" w:rsidR="006A3FAB" w:rsidRPr="006E6512" w:rsidRDefault="006A3FAB">
      <w:pPr>
        <w:rPr>
          <w:rFonts w:ascii="宋体"/>
          <w:b/>
          <w:sz w:val="30"/>
        </w:rPr>
      </w:pPr>
    </w:p>
    <w:p w14:paraId="5DB0AEAA" w14:textId="77777777" w:rsidR="006A3FAB" w:rsidRDefault="006A3FAB">
      <w:pPr>
        <w:rPr>
          <w:rFonts w:ascii="宋体"/>
          <w:b/>
          <w:sz w:val="30"/>
        </w:rPr>
      </w:pPr>
    </w:p>
    <w:p w14:paraId="5E29A385" w14:textId="77777777"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14:paraId="7E731781" w14:textId="77777777"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lastRenderedPageBreak/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14:paraId="0C6648B1" w14:textId="77777777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9A92D" w14:textId="77777777"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14:paraId="2ABBD9D2" w14:textId="77777777"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14:paraId="03A02928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32578B2B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6382CDD4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2C1F3CB9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45693E9A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71937907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4196EEA4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564DCF09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020C74B9" w14:textId="77777777"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14:paraId="32E698A0" w14:textId="77777777"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14:paraId="537A0D8A" w14:textId="77777777"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14:paraId="2B779508" w14:textId="77777777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4CF" w14:textId="77777777"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14:paraId="4531001E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03DE4D5A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024A2FFE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731FE2E3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2950007A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7D2F02FC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0F92865F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033991B4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529759CA" w14:textId="77777777"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14:paraId="135C8B74" w14:textId="77777777"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14:paraId="605EAF4A" w14:textId="77777777"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14:paraId="259D2402" w14:textId="77777777"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 w14:paraId="05091BD3" w14:textId="77777777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1AE0" w14:textId="77777777"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14:paraId="45C2B50D" w14:textId="77777777"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河口海岸学</w:t>
            </w:r>
            <w:r w:rsidRPr="00AF4579">
              <w:rPr>
                <w:rFonts w:ascii="仿宋" w:eastAsia="仿宋" w:hAnsi="仿宋" w:hint="eastAsia"/>
              </w:rPr>
              <w:t>国家重点实验室的有关规定，切实保证研究工作时间，认真开展工作，按时报送有关材料。若填报失实和违反规定，本人将承担全部责任。</w:t>
            </w:r>
          </w:p>
          <w:p w14:paraId="59A89DF8" w14:textId="77777777"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14:paraId="34C122AA" w14:textId="77777777"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14:paraId="705B98FD" w14:textId="77777777"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14:paraId="497D0F25" w14:textId="77777777"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E4D5" w14:textId="77777777" w:rsidR="00060E14" w:rsidRDefault="00060E14" w:rsidP="0097048C">
      <w:pPr>
        <w:spacing w:line="240" w:lineRule="auto"/>
      </w:pPr>
      <w:r>
        <w:separator/>
      </w:r>
    </w:p>
  </w:endnote>
  <w:endnote w:type="continuationSeparator" w:id="0">
    <w:p w14:paraId="51D6A8F2" w14:textId="77777777" w:rsidR="00060E14" w:rsidRDefault="00060E14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B45F" w14:textId="77777777" w:rsidR="00D82FF9" w:rsidRDefault="00D82FF9">
    <w:pPr>
      <w:pStyle w:val="a7"/>
      <w:jc w:val="center"/>
    </w:pPr>
  </w:p>
  <w:p w14:paraId="091B5B69" w14:textId="77777777" w:rsidR="00D82FF9" w:rsidRDefault="00D82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73932"/>
      <w:docPartObj>
        <w:docPartGallery w:val="Page Numbers (Bottom of Page)"/>
        <w:docPartUnique/>
      </w:docPartObj>
    </w:sdtPr>
    <w:sdtEndPr/>
    <w:sdtContent>
      <w:p w14:paraId="73FBE2EE" w14:textId="77777777" w:rsidR="00D82FF9" w:rsidRDefault="004A5D83">
        <w:pPr>
          <w:pStyle w:val="a7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292532" w:rsidRPr="00292532">
          <w:rPr>
            <w:noProof/>
            <w:lang w:val="zh-CN"/>
          </w:rPr>
          <w:t>2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14:paraId="213DAE0A" w14:textId="77777777" w:rsidR="00D82FF9" w:rsidRDefault="00D82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824E" w14:textId="77777777" w:rsidR="00060E14" w:rsidRDefault="00060E14" w:rsidP="0097048C">
      <w:pPr>
        <w:spacing w:line="240" w:lineRule="auto"/>
      </w:pPr>
      <w:r>
        <w:separator/>
      </w:r>
    </w:p>
  </w:footnote>
  <w:footnote w:type="continuationSeparator" w:id="0">
    <w:p w14:paraId="6D76D06F" w14:textId="77777777" w:rsidR="00060E14" w:rsidRDefault="00060E14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2DDE" w14:textId="77777777"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4631" w14:textId="77777777"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 wp14:anchorId="5864AF93" wp14:editId="29B08254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河口海岸学国家重点实验室（华东师范大学）开放课题申请书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5"/>
    <w:rsid w:val="000100B2"/>
    <w:rsid w:val="00020552"/>
    <w:rsid w:val="00027BAE"/>
    <w:rsid w:val="00060E14"/>
    <w:rsid w:val="00086A57"/>
    <w:rsid w:val="000B5A18"/>
    <w:rsid w:val="000D3EC7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1F717E"/>
    <w:rsid w:val="00235D36"/>
    <w:rsid w:val="00243284"/>
    <w:rsid w:val="002706A2"/>
    <w:rsid w:val="00273C0F"/>
    <w:rsid w:val="00276FE8"/>
    <w:rsid w:val="00292532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361B"/>
    <w:rsid w:val="00476597"/>
    <w:rsid w:val="004A1888"/>
    <w:rsid w:val="004A5D83"/>
    <w:rsid w:val="004C1477"/>
    <w:rsid w:val="004D4D5C"/>
    <w:rsid w:val="004D6A64"/>
    <w:rsid w:val="004E41D7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014C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960DF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B0D70"/>
    <w:rsid w:val="00EC4AEC"/>
    <w:rsid w:val="00EC5F01"/>
    <w:rsid w:val="00EE0C27"/>
    <w:rsid w:val="00F40DCD"/>
    <w:rsid w:val="00F46936"/>
    <w:rsid w:val="00F52F03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95B00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a6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7048C"/>
    <w:rPr>
      <w:sz w:val="18"/>
      <w:szCs w:val="18"/>
    </w:rPr>
  </w:style>
  <w:style w:type="paragraph" w:styleId="a7">
    <w:name w:val="footer"/>
    <w:basedOn w:val="a"/>
    <w:link w:val="a8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7048C"/>
    <w:rPr>
      <w:sz w:val="18"/>
      <w:szCs w:val="18"/>
    </w:rPr>
  </w:style>
  <w:style w:type="paragraph" w:styleId="a9">
    <w:name w:val="Balloon Text"/>
    <w:basedOn w:val="a"/>
    <w:link w:val="aa"/>
    <w:rsid w:val="00F40DC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link w:val="a9"/>
    <w:rsid w:val="00F40DCD"/>
    <w:rPr>
      <w:sz w:val="18"/>
      <w:szCs w:val="18"/>
    </w:rPr>
  </w:style>
  <w:style w:type="paragraph" w:styleId="ab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lec.ecn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zhang@sklec.ecnu.edu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497A-5AB1-4CB0-816A-F7F120C7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88</TotalTime>
  <Pages>9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xiaodi</cp:lastModifiedBy>
  <cp:revision>32</cp:revision>
  <cp:lastPrinted>1998-09-02T07:12:00Z</cp:lastPrinted>
  <dcterms:created xsi:type="dcterms:W3CDTF">2017-04-05T06:30:00Z</dcterms:created>
  <dcterms:modified xsi:type="dcterms:W3CDTF">2024-05-13T06:14:00Z</dcterms:modified>
</cp:coreProperties>
</file>