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201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申请书各栏</w:t>
      </w:r>
      <w:proofErr w:type="gramStart"/>
      <w:r w:rsidRPr="002975EF">
        <w:rPr>
          <w:rFonts w:eastAsia="楷体"/>
          <w:sz w:val="28"/>
        </w:rPr>
        <w:t>不够可</w:t>
      </w:r>
      <w:proofErr w:type="gramEnd"/>
      <w:r w:rsidRPr="002975EF">
        <w:rPr>
          <w:rFonts w:eastAsia="楷体"/>
          <w:sz w:val="28"/>
        </w:rPr>
        <w:t>自行加页，一式</w:t>
      </w:r>
      <w:r w:rsidR="00EE0C27">
        <w:rPr>
          <w:rFonts w:eastAsia="楷体" w:hint="eastAsia"/>
          <w:sz w:val="28"/>
        </w:rPr>
        <w:t>两</w:t>
      </w:r>
      <w:r w:rsidRPr="002975EF">
        <w:rPr>
          <w:rFonts w:eastAsia="楷体"/>
          <w:sz w:val="28"/>
        </w:rPr>
        <w:t>份由所在单位审查签署意见后，于</w:t>
      </w:r>
      <w:r w:rsidR="00C22333">
        <w:rPr>
          <w:rFonts w:eastAsia="楷体" w:hint="eastAsia"/>
          <w:sz w:val="28"/>
        </w:rPr>
        <w:t>五</w:t>
      </w:r>
      <w:r w:rsidRPr="002975EF">
        <w:rPr>
          <w:rFonts w:eastAsia="楷体"/>
          <w:sz w:val="28"/>
        </w:rPr>
        <w:t>月底前</w:t>
      </w:r>
      <w:r w:rsidR="000100B2" w:rsidRPr="006550F8">
        <w:rPr>
          <w:rFonts w:eastAsia="楷体" w:hint="eastAsia"/>
          <w:sz w:val="28"/>
        </w:rPr>
        <w:t>经</w:t>
      </w:r>
      <w:r w:rsidR="000100B2" w:rsidRPr="006550F8">
        <w:rPr>
          <w:rFonts w:eastAsia="楷体" w:hint="eastAsia"/>
          <w:sz w:val="28"/>
        </w:rPr>
        <w:t>EMS</w:t>
      </w:r>
      <w:r w:rsidR="002975EF" w:rsidRPr="002975EF">
        <w:rPr>
          <w:rFonts w:eastAsia="楷体"/>
          <w:sz w:val="28"/>
        </w:rPr>
        <w:t>报送</w:t>
      </w:r>
      <w:r w:rsidRPr="002975EF">
        <w:rPr>
          <w:rFonts w:eastAsia="楷体"/>
          <w:sz w:val="28"/>
        </w:rPr>
        <w:t>华东师范大学河口海岸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</w:t>
      </w:r>
      <w:proofErr w:type="gramEnd"/>
      <w:r w:rsidRPr="002975EF">
        <w:rPr>
          <w:rFonts w:eastAsia="楷体"/>
          <w:sz w:val="28"/>
        </w:rPr>
        <w:t>重点实验室</w:t>
      </w:r>
      <w:r w:rsidR="001A5FAC" w:rsidRPr="00BE4C18">
        <w:rPr>
          <w:rFonts w:eastAsia="楷体" w:hint="eastAsia"/>
          <w:sz w:val="28"/>
        </w:rPr>
        <w:t>（附电子版）</w:t>
      </w:r>
      <w:r w:rsidRPr="002975EF">
        <w:rPr>
          <w:rFonts w:eastAsia="楷体"/>
          <w:sz w:val="28"/>
        </w:rPr>
        <w:t>。</w:t>
      </w:r>
    </w:p>
    <w:p w:rsidR="002975EF" w:rsidRPr="002975EF" w:rsidRDefault="002975EF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联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系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人：</w:t>
      </w:r>
      <w:r w:rsidR="000F635A" w:rsidRPr="00865CF4">
        <w:rPr>
          <w:rFonts w:eastAsia="楷体" w:hint="eastAsia"/>
          <w:sz w:val="28"/>
        </w:rPr>
        <w:t>王璐</w:t>
      </w:r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通讯地址：上海市中山北路</w:t>
      </w:r>
      <w:r w:rsidRPr="002975EF">
        <w:rPr>
          <w:rFonts w:eastAsia="楷体"/>
          <w:sz w:val="28"/>
        </w:rPr>
        <w:t>3663</w:t>
      </w:r>
      <w:r w:rsidRPr="002975EF">
        <w:rPr>
          <w:rFonts w:eastAsia="楷体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200062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021-62232</w:t>
      </w:r>
      <w:r w:rsidR="00EE0C27">
        <w:rPr>
          <w:rFonts w:eastAsia="楷体"/>
          <w:sz w:val="28"/>
        </w:rPr>
        <w:t>672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020552" w:rsidRPr="002975EF">
        <w:rPr>
          <w:rFonts w:eastAsia="楷体"/>
          <w:sz w:val="28"/>
        </w:rPr>
        <w:t>62546441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 </w:t>
      </w:r>
      <w:hyperlink r:id="rId9" w:history="1">
        <w:r w:rsidR="00476597" w:rsidRPr="00222A5C">
          <w:rPr>
            <w:rStyle w:val="a4"/>
            <w:rFonts w:eastAsia="楷体" w:hint="eastAsia"/>
            <w:sz w:val="28"/>
          </w:rPr>
          <w:t>lwang</w:t>
        </w:r>
        <w:r w:rsidR="00476597" w:rsidRPr="00222A5C">
          <w:rPr>
            <w:rStyle w:val="a4"/>
            <w:rFonts w:eastAsia="楷体"/>
            <w:sz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178"/>
        <w:gridCol w:w="992"/>
        <w:gridCol w:w="142"/>
        <w:gridCol w:w="531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Pr="002706A2">
              <w:rPr>
                <w:rFonts w:ascii="仿宋" w:eastAsia="仿宋" w:hAnsi="仿宋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学历与工作简历：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2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13"/>
            <w:bookmarkEnd w:id="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3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A512F5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bookmarkStart w:id="6" w:name="_GoBack"/>
      <w:bookmarkEnd w:id="6"/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5C" w:rsidRDefault="004D4D5C" w:rsidP="0097048C">
      <w:pPr>
        <w:spacing w:line="240" w:lineRule="auto"/>
      </w:pPr>
      <w:r>
        <w:separator/>
      </w:r>
    </w:p>
  </w:endnote>
  <w:endnote w:type="continuationSeparator" w:id="0">
    <w:p w:rsidR="004D4D5C" w:rsidRDefault="004D4D5C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F9" w:rsidRDefault="00D82FF9">
    <w:pPr>
      <w:pStyle w:val="a7"/>
      <w:jc w:val="center"/>
    </w:pPr>
  </w:p>
  <w:p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FA6227" w:rsidRPr="00FA6227">
          <w:rPr>
            <w:noProof/>
            <w:lang w:val="zh-CN"/>
          </w:rPr>
          <w:t>6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5C" w:rsidRDefault="004D4D5C" w:rsidP="0097048C">
      <w:pPr>
        <w:spacing w:line="240" w:lineRule="auto"/>
      </w:pPr>
      <w:r>
        <w:separator/>
      </w:r>
    </w:p>
  </w:footnote>
  <w:footnote w:type="continuationSeparator" w:id="0">
    <w:p w:rsidR="004D4D5C" w:rsidRDefault="004D4D5C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E1F76"/>
    <w:rsid w:val="000F13E9"/>
    <w:rsid w:val="000F635A"/>
    <w:rsid w:val="00106C74"/>
    <w:rsid w:val="00110611"/>
    <w:rsid w:val="001140AD"/>
    <w:rsid w:val="00132294"/>
    <w:rsid w:val="0018386C"/>
    <w:rsid w:val="00184733"/>
    <w:rsid w:val="001A41C3"/>
    <w:rsid w:val="001A5FAC"/>
    <w:rsid w:val="001B76A4"/>
    <w:rsid w:val="001B78D2"/>
    <w:rsid w:val="001D4B1A"/>
    <w:rsid w:val="001D7633"/>
    <w:rsid w:val="002706A2"/>
    <w:rsid w:val="00273C0F"/>
    <w:rsid w:val="00276FE8"/>
    <w:rsid w:val="002975E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6597"/>
    <w:rsid w:val="004A1888"/>
    <w:rsid w:val="004A5D83"/>
    <w:rsid w:val="004C1477"/>
    <w:rsid w:val="004D4D5C"/>
    <w:rsid w:val="004D6A64"/>
    <w:rsid w:val="00530E67"/>
    <w:rsid w:val="0055347E"/>
    <w:rsid w:val="005A35C1"/>
    <w:rsid w:val="005E5A53"/>
    <w:rsid w:val="005F4978"/>
    <w:rsid w:val="0065113E"/>
    <w:rsid w:val="006550F8"/>
    <w:rsid w:val="006A3FAB"/>
    <w:rsid w:val="006D35A3"/>
    <w:rsid w:val="006D6883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7048C"/>
    <w:rsid w:val="009A4A39"/>
    <w:rsid w:val="00A01686"/>
    <w:rsid w:val="00A02928"/>
    <w:rsid w:val="00A046FB"/>
    <w:rsid w:val="00A31C72"/>
    <w:rsid w:val="00A327FB"/>
    <w:rsid w:val="00A4340C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C4AEC"/>
    <w:rsid w:val="00EE0C27"/>
    <w:rsid w:val="00F40DCD"/>
    <w:rsid w:val="00F46936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66DC7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w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BBD9-8758-4B98-91EC-2926A811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32</TotalTime>
  <Pages>9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Wang</cp:lastModifiedBy>
  <cp:revision>19</cp:revision>
  <cp:lastPrinted>1998-09-02T07:12:00Z</cp:lastPrinted>
  <dcterms:created xsi:type="dcterms:W3CDTF">2017-04-05T06:30:00Z</dcterms:created>
  <dcterms:modified xsi:type="dcterms:W3CDTF">2017-04-06T02:52:00Z</dcterms:modified>
</cp:coreProperties>
</file>